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C0AA" w14:textId="724F5E9E" w:rsidR="002743F0" w:rsidRPr="00AE6113" w:rsidRDefault="002743F0" w:rsidP="002743F0">
      <w:pPr>
        <w:pStyle w:val="Header"/>
        <w:jc w:val="right"/>
        <w:rPr>
          <w:rFonts w:ascii="Century Gothic" w:hAnsi="Century Gothic"/>
          <w:sz w:val="16"/>
          <w:szCs w:val="16"/>
        </w:rPr>
      </w:pPr>
    </w:p>
    <w:p w14:paraId="3795C0DE" w14:textId="7D87C0F7" w:rsidR="00A51857" w:rsidRDefault="00AE6113" w:rsidP="00A51857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Demo Practice</w:t>
      </w:r>
    </w:p>
    <w:p w14:paraId="2F39F7E2" w14:textId="3131D75D" w:rsidR="00AE6113" w:rsidRDefault="00AE6113" w:rsidP="00A51857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21 Gensolve Street</w:t>
      </w:r>
    </w:p>
    <w:p w14:paraId="41CC48B8" w14:textId="369FC2F4" w:rsidR="00AE6113" w:rsidRPr="00AE6113" w:rsidRDefault="00AE6113" w:rsidP="00A51857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Auckland, New Zealand</w:t>
      </w:r>
    </w:p>
    <w:p w14:paraId="3ED9B47D" w14:textId="77777777" w:rsidR="007E7B00" w:rsidRPr="00AE6113" w:rsidRDefault="007E7B00" w:rsidP="007E7B00">
      <w:pPr>
        <w:rPr>
          <w:rFonts w:ascii="Century Gothic" w:hAnsi="Century Gothic" w:cstheme="minorHAnsi"/>
          <w:b/>
          <w:sz w:val="22"/>
          <w:szCs w:val="22"/>
          <w:u w:val="single"/>
          <w:lang w:val="en-US"/>
        </w:rPr>
      </w:pPr>
    </w:p>
    <w:p w14:paraId="40EDF594" w14:textId="4EE11BF6" w:rsidR="005466CF" w:rsidRPr="00AE6113" w:rsidRDefault="005466CF" w:rsidP="005466CF">
      <w:pPr>
        <w:jc w:val="center"/>
        <w:rPr>
          <w:rFonts w:ascii="Century Gothic" w:hAnsi="Century Gothic" w:cstheme="minorHAnsi"/>
          <w:sz w:val="22"/>
          <w:szCs w:val="22"/>
          <w:lang w:val="en-US"/>
        </w:rPr>
      </w:pPr>
      <w:r w:rsidRPr="00AE6113">
        <w:rPr>
          <w:rFonts w:ascii="Century Gothic" w:hAnsi="Century Gothic" w:cstheme="minorHAnsi"/>
          <w:b/>
          <w:sz w:val="22"/>
          <w:szCs w:val="22"/>
          <w:u w:val="single"/>
          <w:lang w:val="en-US"/>
        </w:rPr>
        <w:t>D</w:t>
      </w:r>
      <w:r w:rsidR="00AE6113">
        <w:rPr>
          <w:rFonts w:ascii="Century Gothic" w:hAnsi="Century Gothic" w:cstheme="minorHAnsi"/>
          <w:b/>
          <w:sz w:val="22"/>
          <w:szCs w:val="22"/>
          <w:u w:val="single"/>
          <w:lang w:val="en-US"/>
        </w:rPr>
        <w:t>ETAILS OF DISCHARGE</w:t>
      </w:r>
    </w:p>
    <w:p w14:paraId="03F30443" w14:textId="77777777" w:rsidR="005466CF" w:rsidRPr="00AE6113" w:rsidRDefault="005466CF" w:rsidP="005466CF">
      <w:pPr>
        <w:jc w:val="center"/>
        <w:rPr>
          <w:rFonts w:ascii="Century Gothic" w:hAnsi="Century Gothic" w:cstheme="minorHAnsi"/>
          <w:sz w:val="22"/>
          <w:szCs w:val="22"/>
          <w:lang w:val="en-US"/>
        </w:rPr>
      </w:pPr>
    </w:p>
    <w:p w14:paraId="1CF73B7C" w14:textId="77777777" w:rsidR="005466CF" w:rsidRPr="00AE6113" w:rsidRDefault="005466CF" w:rsidP="005466CF">
      <w:pPr>
        <w:rPr>
          <w:rFonts w:ascii="Century Gothic" w:hAnsi="Century Gothic" w:cstheme="minorHAnsi"/>
          <w:i/>
          <w:iCs/>
          <w:sz w:val="22"/>
          <w:szCs w:val="22"/>
          <w:lang w:val="en-US"/>
        </w:rPr>
      </w:pPr>
      <w:r w:rsidRPr="00AE6113">
        <w:rPr>
          <w:rFonts w:ascii="Century Gothic" w:hAnsi="Century Gothic" w:cstheme="minorHAnsi"/>
          <w:b/>
          <w:i/>
          <w:iCs/>
          <w:sz w:val="22"/>
          <w:szCs w:val="22"/>
          <w:lang w:val="en-US"/>
        </w:rPr>
        <w:t>Patient Details:</w:t>
      </w:r>
    </w:p>
    <w:p w14:paraId="32B1174D" w14:textId="48515CD2" w:rsidR="00AE6113" w:rsidRPr="00AE6113" w:rsidRDefault="00AE6113" w:rsidP="00AE6113">
      <w:pPr>
        <w:rPr>
          <w:rFonts w:ascii="Century Gothic" w:hAnsi="Century Gothic" w:cstheme="minorHAnsi"/>
          <w:sz w:val="22"/>
          <w:szCs w:val="22"/>
        </w:rPr>
      </w:pPr>
      <w:r w:rsidRPr="00AE6113">
        <w:rPr>
          <w:rFonts w:ascii="Century Gothic" w:hAnsi="Century Gothic" w:cstheme="minorHAnsi"/>
          <w:sz w:val="22"/>
          <w:szCs w:val="22"/>
        </w:rPr>
        <w:fldChar w:fldCharType="begin"/>
      </w:r>
      <w:r w:rsidRPr="00AE6113">
        <w:rPr>
          <w:rFonts w:ascii="Century Gothic" w:hAnsi="Century Gothic" w:cstheme="minorHAnsi"/>
          <w:sz w:val="22"/>
          <w:szCs w:val="22"/>
        </w:rPr>
        <w:instrText xml:space="preserve"> MERGEFIELD  AIPatientDetails </w:instrText>
      </w:r>
      <w:r w:rsidRPr="00AE6113">
        <w:rPr>
          <w:rFonts w:ascii="Century Gothic" w:hAnsi="Century Gothic" w:cstheme="minorHAnsi"/>
          <w:sz w:val="22"/>
          <w:szCs w:val="22"/>
        </w:rPr>
        <w:fldChar w:fldCharType="separate"/>
      </w:r>
      <w:r w:rsidRPr="00AE6113">
        <w:rPr>
          <w:rFonts w:ascii="Century Gothic" w:hAnsi="Century Gothic" w:cstheme="minorHAnsi"/>
          <w:noProof/>
          <w:sz w:val="22"/>
          <w:szCs w:val="22"/>
        </w:rPr>
        <w:t>«AIPatientDetails»</w:t>
      </w:r>
      <w:r w:rsidRPr="00AE6113">
        <w:rPr>
          <w:rFonts w:ascii="Century Gothic" w:hAnsi="Century Gothic" w:cstheme="minorHAnsi"/>
          <w:sz w:val="22"/>
          <w:szCs w:val="22"/>
        </w:rPr>
        <w:fldChar w:fldCharType="end"/>
      </w:r>
    </w:p>
    <w:p w14:paraId="4CDB97ED" w14:textId="77777777" w:rsidR="005466CF" w:rsidRDefault="005466CF" w:rsidP="005466CF">
      <w:pPr>
        <w:rPr>
          <w:rFonts w:ascii="Century Gothic" w:hAnsi="Century Gothic" w:cstheme="minorHAnsi"/>
          <w:sz w:val="22"/>
          <w:szCs w:val="22"/>
        </w:rPr>
      </w:pPr>
    </w:p>
    <w:p w14:paraId="7E1F4ECB" w14:textId="61D9018F" w:rsidR="00AE6113" w:rsidRPr="00AE6113" w:rsidRDefault="00AE6113" w:rsidP="00AE6113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fldChar w:fldCharType="begin"/>
      </w:r>
      <w:r>
        <w:rPr>
          <w:rFonts w:ascii="Century Gothic" w:hAnsi="Century Gothic" w:cstheme="minorHAnsi"/>
          <w:sz w:val="22"/>
          <w:szCs w:val="22"/>
        </w:rPr>
        <w:instrText xml:space="preserve"> MERGEFIELD  AIThankGP </w:instrText>
      </w:r>
      <w:r>
        <w:rPr>
          <w:rFonts w:ascii="Century Gothic" w:hAnsi="Century Gothic" w:cstheme="minorHAnsi"/>
          <w:sz w:val="22"/>
          <w:szCs w:val="22"/>
        </w:rPr>
        <w:fldChar w:fldCharType="separate"/>
      </w:r>
      <w:r>
        <w:rPr>
          <w:rFonts w:ascii="Century Gothic" w:hAnsi="Century Gothic" w:cstheme="minorHAnsi"/>
          <w:noProof/>
          <w:sz w:val="22"/>
          <w:szCs w:val="22"/>
        </w:rPr>
        <w:t>«AIThankGP»</w:t>
      </w:r>
      <w:r>
        <w:rPr>
          <w:rFonts w:ascii="Century Gothic" w:hAnsi="Century Gothic" w:cstheme="minorHAnsi"/>
          <w:sz w:val="22"/>
          <w:szCs w:val="22"/>
        </w:rPr>
        <w:fldChar w:fldCharType="end"/>
      </w:r>
    </w:p>
    <w:p w14:paraId="00680C6B" w14:textId="77777777" w:rsidR="00AE6113" w:rsidRPr="00AE6113" w:rsidRDefault="00AE6113" w:rsidP="005466CF">
      <w:pPr>
        <w:rPr>
          <w:rFonts w:ascii="Century Gothic" w:hAnsi="Century Gothic" w:cstheme="minorHAnsi"/>
          <w:sz w:val="22"/>
          <w:szCs w:val="22"/>
        </w:rPr>
      </w:pPr>
    </w:p>
    <w:p w14:paraId="4B7A8995" w14:textId="77777777" w:rsidR="005466CF" w:rsidRPr="00AE6113" w:rsidRDefault="005466CF" w:rsidP="005466CF">
      <w:pPr>
        <w:rPr>
          <w:rFonts w:ascii="Century Gothic" w:hAnsi="Century Gothic" w:cstheme="minorHAnsi"/>
          <w:b/>
          <w:sz w:val="22"/>
          <w:szCs w:val="22"/>
          <w:lang w:val="en-US"/>
        </w:rPr>
      </w:pPr>
    </w:p>
    <w:p w14:paraId="36FCE5A2" w14:textId="7A69D9AF" w:rsidR="005466CF" w:rsidRPr="00AE6113" w:rsidRDefault="00AE6113" w:rsidP="005466CF">
      <w:pPr>
        <w:rPr>
          <w:rFonts w:ascii="Century Gothic" w:hAnsi="Century Gothic" w:cstheme="minorHAnsi"/>
          <w:b/>
          <w:i/>
          <w:iCs/>
          <w:sz w:val="22"/>
          <w:szCs w:val="22"/>
          <w:lang w:val="en-US"/>
        </w:rPr>
      </w:pPr>
      <w:r w:rsidRPr="00AE6113">
        <w:rPr>
          <w:rFonts w:ascii="Century Gothic" w:hAnsi="Century Gothic" w:cstheme="minorHAnsi"/>
          <w:b/>
          <w:i/>
          <w:iCs/>
          <w:sz w:val="22"/>
          <w:szCs w:val="22"/>
          <w:lang w:val="en-US"/>
        </w:rPr>
        <w:t xml:space="preserve">Main </w:t>
      </w:r>
      <w:r w:rsidR="005466CF" w:rsidRPr="00AE6113">
        <w:rPr>
          <w:rFonts w:ascii="Century Gothic" w:hAnsi="Century Gothic" w:cstheme="minorHAnsi"/>
          <w:b/>
          <w:i/>
          <w:iCs/>
          <w:sz w:val="22"/>
          <w:szCs w:val="22"/>
          <w:lang w:val="en-US"/>
        </w:rPr>
        <w:t>Discharge Findings:</w:t>
      </w:r>
    </w:p>
    <w:p w14:paraId="13A1020A" w14:textId="21971333" w:rsidR="00AE6113" w:rsidRPr="00AE6113" w:rsidRDefault="00AE6113" w:rsidP="00AE6113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fldChar w:fldCharType="begin"/>
      </w:r>
      <w:r>
        <w:rPr>
          <w:rFonts w:ascii="Century Gothic" w:hAnsi="Century Gothic" w:cstheme="minorHAnsi"/>
          <w:sz w:val="22"/>
          <w:szCs w:val="22"/>
        </w:rPr>
        <w:instrText xml:space="preserve"> MERGEFIELD  AIObjective </w:instrText>
      </w:r>
      <w:r>
        <w:rPr>
          <w:rFonts w:ascii="Century Gothic" w:hAnsi="Century Gothic" w:cstheme="minorHAnsi"/>
          <w:sz w:val="22"/>
          <w:szCs w:val="22"/>
        </w:rPr>
        <w:fldChar w:fldCharType="separate"/>
      </w:r>
      <w:r>
        <w:rPr>
          <w:rFonts w:ascii="Century Gothic" w:hAnsi="Century Gothic" w:cstheme="minorHAnsi"/>
          <w:noProof/>
          <w:sz w:val="22"/>
          <w:szCs w:val="22"/>
        </w:rPr>
        <w:t>«AIObjective»</w:t>
      </w:r>
      <w:r>
        <w:rPr>
          <w:rFonts w:ascii="Century Gothic" w:hAnsi="Century Gothic" w:cstheme="minorHAnsi"/>
          <w:sz w:val="22"/>
          <w:szCs w:val="22"/>
        </w:rPr>
        <w:fldChar w:fldCharType="end"/>
      </w:r>
    </w:p>
    <w:p w14:paraId="1E47F65B" w14:textId="77777777" w:rsidR="005466CF" w:rsidRPr="00AE6113" w:rsidRDefault="005466CF" w:rsidP="005466CF">
      <w:pPr>
        <w:rPr>
          <w:rFonts w:ascii="Century Gothic" w:hAnsi="Century Gothic" w:cstheme="minorHAnsi"/>
          <w:sz w:val="22"/>
          <w:szCs w:val="22"/>
          <w:lang w:val="en-US"/>
        </w:rPr>
      </w:pPr>
    </w:p>
    <w:p w14:paraId="49C2B37C" w14:textId="77777777" w:rsidR="005466CF" w:rsidRDefault="009B160A" w:rsidP="005466CF">
      <w:pPr>
        <w:rPr>
          <w:rFonts w:ascii="Century Gothic" w:hAnsi="Century Gothic" w:cstheme="minorHAnsi"/>
          <w:b/>
          <w:i/>
          <w:iCs/>
          <w:sz w:val="22"/>
          <w:szCs w:val="22"/>
          <w:lang w:val="en-US"/>
        </w:rPr>
      </w:pPr>
      <w:r w:rsidRPr="00AE6113">
        <w:rPr>
          <w:rFonts w:ascii="Century Gothic" w:hAnsi="Century Gothic" w:cstheme="minorHAnsi"/>
          <w:b/>
          <w:i/>
          <w:iCs/>
          <w:sz w:val="22"/>
          <w:szCs w:val="22"/>
          <w:lang w:val="en-US"/>
        </w:rPr>
        <w:t xml:space="preserve">Discharge </w:t>
      </w:r>
      <w:r w:rsidR="005466CF" w:rsidRPr="00AE6113">
        <w:rPr>
          <w:rFonts w:ascii="Century Gothic" w:hAnsi="Century Gothic" w:cstheme="minorHAnsi"/>
          <w:b/>
          <w:i/>
          <w:iCs/>
          <w:sz w:val="22"/>
          <w:szCs w:val="22"/>
          <w:lang w:val="en-US"/>
        </w:rPr>
        <w:t>Summary:</w:t>
      </w:r>
    </w:p>
    <w:p w14:paraId="4C0585EF" w14:textId="6CFF9C20" w:rsidR="00AE6113" w:rsidRDefault="00AE6113" w:rsidP="00AE6113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fldChar w:fldCharType="begin"/>
      </w:r>
      <w:r>
        <w:rPr>
          <w:rFonts w:ascii="Century Gothic" w:hAnsi="Century Gothic" w:cstheme="minorHAnsi"/>
          <w:sz w:val="22"/>
          <w:szCs w:val="22"/>
        </w:rPr>
        <w:instrText xml:space="preserve"> MERGEFIELD  AIPercentageRecovery </w:instrText>
      </w:r>
      <w:r>
        <w:rPr>
          <w:rFonts w:ascii="Century Gothic" w:hAnsi="Century Gothic" w:cstheme="minorHAnsi"/>
          <w:sz w:val="22"/>
          <w:szCs w:val="22"/>
        </w:rPr>
        <w:fldChar w:fldCharType="separate"/>
      </w:r>
      <w:r>
        <w:rPr>
          <w:rFonts w:ascii="Century Gothic" w:hAnsi="Century Gothic" w:cstheme="minorHAnsi"/>
          <w:noProof/>
          <w:sz w:val="22"/>
          <w:szCs w:val="22"/>
        </w:rPr>
        <w:t>«AIPercentageRecovery»</w:t>
      </w:r>
      <w:r>
        <w:rPr>
          <w:rFonts w:ascii="Century Gothic" w:hAnsi="Century Gothic" w:cstheme="minorHAnsi"/>
          <w:sz w:val="22"/>
          <w:szCs w:val="22"/>
        </w:rPr>
        <w:fldChar w:fldCharType="end"/>
      </w:r>
    </w:p>
    <w:p w14:paraId="43411629" w14:textId="77777777" w:rsidR="00AE6113" w:rsidRDefault="00AE6113" w:rsidP="00AE6113">
      <w:pPr>
        <w:rPr>
          <w:rFonts w:ascii="Century Gothic" w:hAnsi="Century Gothic" w:cstheme="minorHAnsi"/>
          <w:sz w:val="22"/>
          <w:szCs w:val="22"/>
        </w:rPr>
      </w:pPr>
    </w:p>
    <w:p w14:paraId="255F88D2" w14:textId="7658848A" w:rsidR="00AE6113" w:rsidRDefault="00AE6113" w:rsidP="00AE6113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fldChar w:fldCharType="begin"/>
      </w:r>
      <w:r>
        <w:rPr>
          <w:rFonts w:ascii="Century Gothic" w:hAnsi="Century Gothic" w:cstheme="minorHAnsi"/>
          <w:sz w:val="22"/>
          <w:szCs w:val="22"/>
        </w:rPr>
        <w:instrText xml:space="preserve"> MERGEFIELD  AIReturnToWork </w:instrText>
      </w:r>
      <w:r>
        <w:rPr>
          <w:rFonts w:ascii="Century Gothic" w:hAnsi="Century Gothic" w:cstheme="minorHAnsi"/>
          <w:sz w:val="22"/>
          <w:szCs w:val="22"/>
        </w:rPr>
        <w:fldChar w:fldCharType="separate"/>
      </w:r>
      <w:r>
        <w:rPr>
          <w:rFonts w:ascii="Century Gothic" w:hAnsi="Century Gothic" w:cstheme="minorHAnsi"/>
          <w:noProof/>
          <w:sz w:val="22"/>
          <w:szCs w:val="22"/>
        </w:rPr>
        <w:t>«AIReturnToWork»</w:t>
      </w:r>
      <w:r>
        <w:rPr>
          <w:rFonts w:ascii="Century Gothic" w:hAnsi="Century Gothic" w:cstheme="minorHAnsi"/>
          <w:sz w:val="22"/>
          <w:szCs w:val="22"/>
        </w:rPr>
        <w:fldChar w:fldCharType="end"/>
      </w:r>
    </w:p>
    <w:p w14:paraId="34EA2856" w14:textId="77777777" w:rsidR="00AE6113" w:rsidRDefault="00AE6113" w:rsidP="00AE6113">
      <w:pPr>
        <w:rPr>
          <w:rFonts w:ascii="Century Gothic" w:hAnsi="Century Gothic" w:cstheme="minorHAnsi"/>
          <w:sz w:val="22"/>
          <w:szCs w:val="22"/>
        </w:rPr>
      </w:pPr>
    </w:p>
    <w:p w14:paraId="3D5B96C5" w14:textId="77777777" w:rsidR="00A51857" w:rsidRDefault="00A51857" w:rsidP="00A51857">
      <w:pPr>
        <w:rPr>
          <w:rFonts w:ascii="Century Gothic" w:hAnsi="Century Gothic" w:cstheme="minorHAnsi"/>
          <w:color w:val="002060"/>
          <w:sz w:val="22"/>
          <w:szCs w:val="22"/>
          <w:lang w:val="en-US"/>
        </w:rPr>
      </w:pPr>
    </w:p>
    <w:p w14:paraId="66584A44" w14:textId="77777777" w:rsidR="00AE6113" w:rsidRDefault="00AE6113" w:rsidP="00A51857">
      <w:pPr>
        <w:rPr>
          <w:rFonts w:ascii="Century Gothic" w:hAnsi="Century Gothic" w:cstheme="minorHAnsi"/>
          <w:color w:val="002060"/>
          <w:sz w:val="22"/>
          <w:szCs w:val="22"/>
          <w:lang w:val="en-US"/>
        </w:rPr>
      </w:pPr>
    </w:p>
    <w:p w14:paraId="217139D2" w14:textId="77777777" w:rsidR="00AE6113" w:rsidRDefault="00AE6113" w:rsidP="00A51857">
      <w:pPr>
        <w:rPr>
          <w:rFonts w:ascii="Century Gothic" w:hAnsi="Century Gothic" w:cstheme="minorHAnsi"/>
          <w:color w:val="002060"/>
          <w:sz w:val="22"/>
          <w:szCs w:val="22"/>
          <w:lang w:val="en-US"/>
        </w:rPr>
      </w:pPr>
    </w:p>
    <w:p w14:paraId="6B4A3193" w14:textId="77777777" w:rsidR="00AE6113" w:rsidRDefault="00AE6113" w:rsidP="00A51857">
      <w:pPr>
        <w:rPr>
          <w:rFonts w:ascii="Century Gothic" w:hAnsi="Century Gothic" w:cstheme="minorHAnsi"/>
          <w:color w:val="002060"/>
          <w:sz w:val="22"/>
          <w:szCs w:val="22"/>
          <w:lang w:val="en-US"/>
        </w:rPr>
      </w:pPr>
    </w:p>
    <w:p w14:paraId="6D9F63AF" w14:textId="608995A9" w:rsidR="00AE6113" w:rsidRDefault="00AE6113" w:rsidP="00AE6113">
      <w:pPr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fldChar w:fldCharType="begin"/>
      </w:r>
      <w:r>
        <w:rPr>
          <w:rFonts w:ascii="Century Gothic" w:hAnsi="Century Gothic" w:cstheme="minorHAnsi"/>
          <w:sz w:val="22"/>
          <w:szCs w:val="22"/>
        </w:rPr>
        <w:instrText xml:space="preserve"> MERGEFIELD  AISignOff </w:instrText>
      </w:r>
      <w:r>
        <w:rPr>
          <w:rFonts w:ascii="Century Gothic" w:hAnsi="Century Gothic" w:cstheme="minorHAnsi"/>
          <w:sz w:val="22"/>
          <w:szCs w:val="22"/>
        </w:rPr>
        <w:fldChar w:fldCharType="separate"/>
      </w:r>
      <w:r>
        <w:rPr>
          <w:rFonts w:ascii="Century Gothic" w:hAnsi="Century Gothic" w:cstheme="minorHAnsi"/>
          <w:noProof/>
          <w:sz w:val="22"/>
          <w:szCs w:val="22"/>
        </w:rPr>
        <w:t>«AISignOff»</w:t>
      </w:r>
      <w:r>
        <w:rPr>
          <w:rFonts w:ascii="Century Gothic" w:hAnsi="Century Gothic" w:cstheme="minorHAnsi"/>
          <w:sz w:val="22"/>
          <w:szCs w:val="22"/>
        </w:rPr>
        <w:fldChar w:fldCharType="end"/>
      </w:r>
    </w:p>
    <w:p w14:paraId="5CF2E747" w14:textId="77777777" w:rsidR="00AE6113" w:rsidRPr="007D6520" w:rsidRDefault="00AE6113" w:rsidP="00A51857">
      <w:pPr>
        <w:rPr>
          <w:rFonts w:ascii="Century Gothic" w:hAnsi="Century Gothic" w:cstheme="minorHAnsi"/>
          <w:color w:val="002060"/>
          <w:sz w:val="22"/>
          <w:szCs w:val="22"/>
          <w:lang w:val="en-US"/>
        </w:rPr>
      </w:pPr>
    </w:p>
    <w:p w14:paraId="6E0ECB37" w14:textId="77777777" w:rsidR="00F32EC9" w:rsidRPr="007D6520" w:rsidRDefault="00F32EC9" w:rsidP="00512F11">
      <w:pPr>
        <w:rPr>
          <w:rFonts w:ascii="Century Gothic" w:hAnsi="Century Gothic" w:cstheme="minorHAnsi"/>
          <w:color w:val="002060"/>
          <w:sz w:val="16"/>
          <w:szCs w:val="16"/>
        </w:rPr>
      </w:pPr>
    </w:p>
    <w:p w14:paraId="54949EA1" w14:textId="77777777" w:rsidR="00F80BB2" w:rsidRPr="007D6520" w:rsidRDefault="00F80BB2" w:rsidP="00F80BB2">
      <w:pPr>
        <w:tabs>
          <w:tab w:val="center" w:pos="4513"/>
          <w:tab w:val="right" w:pos="9026"/>
        </w:tabs>
        <w:jc w:val="center"/>
        <w:rPr>
          <w:rFonts w:ascii="Century Gothic" w:hAnsi="Century Gothic" w:cstheme="minorHAnsi"/>
          <w:color w:val="002060"/>
          <w:sz w:val="16"/>
          <w:szCs w:val="16"/>
        </w:rPr>
      </w:pPr>
    </w:p>
    <w:p w14:paraId="4F839F7F" w14:textId="3355DD68" w:rsidR="00696E9B" w:rsidRPr="007D6520" w:rsidRDefault="00696E9B" w:rsidP="00E636E0">
      <w:pPr>
        <w:pStyle w:val="Footer"/>
        <w:jc w:val="center"/>
        <w:rPr>
          <w:rFonts w:ascii="Century Gothic" w:hAnsi="Century Gothic"/>
          <w:b/>
          <w:bCs/>
          <w:color w:val="002060"/>
          <w:sz w:val="18"/>
          <w:szCs w:val="18"/>
        </w:rPr>
      </w:pPr>
    </w:p>
    <w:sectPr w:rsidR="00696E9B" w:rsidRPr="007D6520" w:rsidSect="00D740C9">
      <w:pgSz w:w="11906" w:h="16838"/>
      <w:pgMar w:top="284" w:right="849" w:bottom="1440" w:left="851" w:header="107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D6533" w14:textId="77777777" w:rsidR="002F0A0D" w:rsidRDefault="002F0A0D" w:rsidP="003E09B7">
      <w:r>
        <w:separator/>
      </w:r>
    </w:p>
  </w:endnote>
  <w:endnote w:type="continuationSeparator" w:id="0">
    <w:p w14:paraId="74B34235" w14:textId="77777777" w:rsidR="002F0A0D" w:rsidRDefault="002F0A0D" w:rsidP="003E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E6057" w14:textId="77777777" w:rsidR="002F0A0D" w:rsidRDefault="002F0A0D" w:rsidP="003E09B7">
      <w:r>
        <w:separator/>
      </w:r>
    </w:p>
  </w:footnote>
  <w:footnote w:type="continuationSeparator" w:id="0">
    <w:p w14:paraId="57E662DF" w14:textId="77777777" w:rsidR="002F0A0D" w:rsidRDefault="002F0A0D" w:rsidP="003E0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F04D2"/>
    <w:multiLevelType w:val="hybridMultilevel"/>
    <w:tmpl w:val="4736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11CB"/>
    <w:multiLevelType w:val="hybridMultilevel"/>
    <w:tmpl w:val="A6D48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167281">
    <w:abstractNumId w:val="0"/>
  </w:num>
  <w:num w:numId="2" w16cid:durableId="889075346">
    <w:abstractNumId w:val="0"/>
  </w:num>
  <w:num w:numId="3" w16cid:durableId="161875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2MTAzNDQ3Nje3sDRV0lEKTi0uzszPAykwrAUAziGTniwAAAA="/>
  </w:docVars>
  <w:rsids>
    <w:rsidRoot w:val="006E3B2A"/>
    <w:rsid w:val="00011F9D"/>
    <w:rsid w:val="000217F3"/>
    <w:rsid w:val="000933E8"/>
    <w:rsid w:val="000D41D9"/>
    <w:rsid w:val="000E5CEE"/>
    <w:rsid w:val="0015223E"/>
    <w:rsid w:val="00165E8B"/>
    <w:rsid w:val="00166673"/>
    <w:rsid w:val="001677D0"/>
    <w:rsid w:val="0019460D"/>
    <w:rsid w:val="001B1EFD"/>
    <w:rsid w:val="001D088E"/>
    <w:rsid w:val="001D682B"/>
    <w:rsid w:val="0021097E"/>
    <w:rsid w:val="0021760C"/>
    <w:rsid w:val="002678E1"/>
    <w:rsid w:val="002743F0"/>
    <w:rsid w:val="002B1A2D"/>
    <w:rsid w:val="002F0A0D"/>
    <w:rsid w:val="003030D4"/>
    <w:rsid w:val="0031788D"/>
    <w:rsid w:val="003330A4"/>
    <w:rsid w:val="003454C4"/>
    <w:rsid w:val="003573AF"/>
    <w:rsid w:val="003779CF"/>
    <w:rsid w:val="003B0B08"/>
    <w:rsid w:val="003E09B7"/>
    <w:rsid w:val="003F1878"/>
    <w:rsid w:val="004000EA"/>
    <w:rsid w:val="004221DD"/>
    <w:rsid w:val="004444FF"/>
    <w:rsid w:val="00461058"/>
    <w:rsid w:val="00477814"/>
    <w:rsid w:val="004B6914"/>
    <w:rsid w:val="004D5C5F"/>
    <w:rsid w:val="00512F11"/>
    <w:rsid w:val="00532138"/>
    <w:rsid w:val="00534F9B"/>
    <w:rsid w:val="005421FC"/>
    <w:rsid w:val="005465CE"/>
    <w:rsid w:val="005466CF"/>
    <w:rsid w:val="0061109F"/>
    <w:rsid w:val="006173EE"/>
    <w:rsid w:val="00674A04"/>
    <w:rsid w:val="00696E9B"/>
    <w:rsid w:val="006E3B2A"/>
    <w:rsid w:val="0074290F"/>
    <w:rsid w:val="00790E23"/>
    <w:rsid w:val="007B7755"/>
    <w:rsid w:val="007C40D4"/>
    <w:rsid w:val="007D6520"/>
    <w:rsid w:val="007E7B00"/>
    <w:rsid w:val="007F520E"/>
    <w:rsid w:val="0085543B"/>
    <w:rsid w:val="00895EA4"/>
    <w:rsid w:val="008A5958"/>
    <w:rsid w:val="008B31D1"/>
    <w:rsid w:val="008C36C8"/>
    <w:rsid w:val="008E43C8"/>
    <w:rsid w:val="008F2913"/>
    <w:rsid w:val="0093284E"/>
    <w:rsid w:val="0097171A"/>
    <w:rsid w:val="009B160A"/>
    <w:rsid w:val="009C468C"/>
    <w:rsid w:val="009C7D7D"/>
    <w:rsid w:val="009E552D"/>
    <w:rsid w:val="00A020BA"/>
    <w:rsid w:val="00A51857"/>
    <w:rsid w:val="00AA4913"/>
    <w:rsid w:val="00AB3800"/>
    <w:rsid w:val="00AB4B96"/>
    <w:rsid w:val="00AE6113"/>
    <w:rsid w:val="00AF7A0D"/>
    <w:rsid w:val="00B21B2C"/>
    <w:rsid w:val="00B57DBB"/>
    <w:rsid w:val="00B771A0"/>
    <w:rsid w:val="00BB1BB6"/>
    <w:rsid w:val="00BB2FA8"/>
    <w:rsid w:val="00BE5AD7"/>
    <w:rsid w:val="00C250BB"/>
    <w:rsid w:val="00C3154F"/>
    <w:rsid w:val="00C35452"/>
    <w:rsid w:val="00C70169"/>
    <w:rsid w:val="00C874F7"/>
    <w:rsid w:val="00CA4C8A"/>
    <w:rsid w:val="00CB336B"/>
    <w:rsid w:val="00D00B00"/>
    <w:rsid w:val="00D05899"/>
    <w:rsid w:val="00D17A80"/>
    <w:rsid w:val="00D25F68"/>
    <w:rsid w:val="00D61E3D"/>
    <w:rsid w:val="00D740C9"/>
    <w:rsid w:val="00D85FA1"/>
    <w:rsid w:val="00DA5B8F"/>
    <w:rsid w:val="00DA78F1"/>
    <w:rsid w:val="00DE42C4"/>
    <w:rsid w:val="00E00E71"/>
    <w:rsid w:val="00E01743"/>
    <w:rsid w:val="00E636E0"/>
    <w:rsid w:val="00EA28A9"/>
    <w:rsid w:val="00EB03E0"/>
    <w:rsid w:val="00F07373"/>
    <w:rsid w:val="00F125B3"/>
    <w:rsid w:val="00F32EC9"/>
    <w:rsid w:val="00F50BA8"/>
    <w:rsid w:val="00F80BB2"/>
    <w:rsid w:val="00FB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F36F6"/>
  <w15:docId w15:val="{3319E5A6-8985-4F5A-996B-5741F2B9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28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8A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EA28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8A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2C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61109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6E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6E9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P\Documents\Joakim%20Local%20Folder\Dropbox\Sports%20and%20Spinal\Joe%20Initial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Joe Initial summary.dotx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</dc:creator>
  <cp:lastModifiedBy>Nigel Kenna</cp:lastModifiedBy>
  <cp:revision>2</cp:revision>
  <dcterms:created xsi:type="dcterms:W3CDTF">2025-01-29T02:04:00Z</dcterms:created>
  <dcterms:modified xsi:type="dcterms:W3CDTF">2025-01-29T02:04:00Z</dcterms:modified>
</cp:coreProperties>
</file>